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3FF7" w14:textId="4DC88C3A" w:rsidR="00632826" w:rsidRPr="00842A2D" w:rsidRDefault="00855A0F" w:rsidP="00EB62AB">
      <w:pPr>
        <w:jc w:val="center"/>
        <w:rPr>
          <w:rFonts w:ascii="Arial" w:hAnsi="Arial" w:cs="Arial"/>
          <w:b/>
          <w:bCs/>
        </w:rPr>
      </w:pPr>
      <w:r w:rsidRPr="00842A2D">
        <w:rPr>
          <w:rFonts w:ascii="Arial" w:hAnsi="Arial" w:cs="Arial"/>
          <w:b/>
          <w:bCs/>
        </w:rPr>
        <w:t>WORK EXPERIENCE APPLICATION FORM</w:t>
      </w:r>
    </w:p>
    <w:p w14:paraId="5F1BDF90" w14:textId="4B5C7379" w:rsidR="00855A0F" w:rsidRPr="00842A2D" w:rsidRDefault="00855A0F">
      <w:pPr>
        <w:rPr>
          <w:rFonts w:ascii="Arial" w:hAnsi="Arial" w:cs="Arial"/>
          <w:b/>
          <w:bCs/>
        </w:rPr>
      </w:pPr>
    </w:p>
    <w:p w14:paraId="34C6D2D5" w14:textId="39C110C9" w:rsidR="00855A0F" w:rsidRPr="00842A2D" w:rsidRDefault="00EB62AB">
      <w:pPr>
        <w:rPr>
          <w:rFonts w:ascii="Arial" w:hAnsi="Arial" w:cs="Arial"/>
          <w:b/>
          <w:bCs/>
        </w:rPr>
      </w:pPr>
      <w:r w:rsidRPr="00842A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DB048" wp14:editId="153AF83B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9338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43CA8" id="Rectangle 1" o:spid="_x0000_s1026" style="position:absolute;margin-left:0;margin-top:.4pt;width:309.75pt;height: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="00855A0F" w:rsidRPr="00842A2D">
        <w:rPr>
          <w:rFonts w:ascii="Arial" w:hAnsi="Arial" w:cs="Arial"/>
          <w:b/>
          <w:bCs/>
        </w:rPr>
        <w:t>NAME</w:t>
      </w:r>
    </w:p>
    <w:p w14:paraId="01985B5F" w14:textId="5E54C78C" w:rsidR="00EB62AB" w:rsidRPr="00842A2D" w:rsidRDefault="00EB62AB">
      <w:pPr>
        <w:rPr>
          <w:rFonts w:ascii="Arial" w:hAnsi="Arial" w:cs="Arial"/>
          <w:b/>
          <w:bCs/>
        </w:rPr>
      </w:pPr>
    </w:p>
    <w:p w14:paraId="78D66F38" w14:textId="73E3EF5A" w:rsidR="00855A0F" w:rsidRPr="00842A2D" w:rsidRDefault="00EB62AB">
      <w:pPr>
        <w:rPr>
          <w:rFonts w:ascii="Arial" w:hAnsi="Arial" w:cs="Arial"/>
          <w:b/>
          <w:bCs/>
        </w:rPr>
      </w:pPr>
      <w:r w:rsidRPr="00842A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D1266" wp14:editId="3F03DFF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029200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7C989" id="Rectangle 2" o:spid="_x0000_s1026" style="position:absolute;margin-left:344.8pt;margin-top:.55pt;width:396pt;height:3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lAYwIAAO8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="00855A0F" w:rsidRPr="00842A2D">
        <w:rPr>
          <w:rFonts w:ascii="Arial" w:hAnsi="Arial" w:cs="Arial"/>
          <w:b/>
          <w:bCs/>
        </w:rPr>
        <w:t>ADDRESS</w:t>
      </w:r>
    </w:p>
    <w:p w14:paraId="16A8460A" w14:textId="77777777" w:rsidR="00EB62AB" w:rsidRPr="00842A2D" w:rsidRDefault="00EB62AB">
      <w:pPr>
        <w:rPr>
          <w:rFonts w:ascii="Arial" w:hAnsi="Arial" w:cs="Arial"/>
          <w:b/>
          <w:bCs/>
        </w:rPr>
      </w:pPr>
    </w:p>
    <w:p w14:paraId="3F5A115E" w14:textId="77777777" w:rsidR="00EB62AB" w:rsidRPr="00842A2D" w:rsidRDefault="00EB62AB">
      <w:pPr>
        <w:rPr>
          <w:rFonts w:ascii="Arial" w:hAnsi="Arial" w:cs="Arial"/>
          <w:b/>
          <w:bCs/>
        </w:rPr>
      </w:pPr>
    </w:p>
    <w:p w14:paraId="3EA05C76" w14:textId="4E35F59C" w:rsidR="00855A0F" w:rsidRPr="00842A2D" w:rsidRDefault="00EB62AB">
      <w:pPr>
        <w:rPr>
          <w:rFonts w:ascii="Arial" w:hAnsi="Arial" w:cs="Arial"/>
          <w:b/>
          <w:bCs/>
        </w:rPr>
      </w:pPr>
      <w:r w:rsidRPr="00842A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C5285" wp14:editId="4175FAC4">
                <wp:simplePos x="0" y="0"/>
                <wp:positionH relativeFrom="column">
                  <wp:posOffset>421640</wp:posOffset>
                </wp:positionH>
                <wp:positionV relativeFrom="paragraph">
                  <wp:posOffset>5080</wp:posOffset>
                </wp:positionV>
                <wp:extent cx="84772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06378" id="Rectangle 5" o:spid="_x0000_s1026" style="position:absolute;margin-left:33.2pt;margin-top:.4pt;width:66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" fillcolor="white [3212]" strokecolor="#1f3763 [1604]" strokeweight="1pt"/>
            </w:pict>
          </mc:Fallback>
        </mc:AlternateContent>
      </w:r>
      <w:r w:rsidR="00855A0F" w:rsidRPr="00842A2D">
        <w:rPr>
          <w:rFonts w:ascii="Arial" w:hAnsi="Arial" w:cs="Arial"/>
          <w:b/>
          <w:bCs/>
        </w:rPr>
        <w:t>AGE</w:t>
      </w:r>
      <w:r w:rsidRPr="00842A2D">
        <w:rPr>
          <w:rFonts w:ascii="Arial" w:hAnsi="Arial" w:cs="Arial"/>
          <w:b/>
          <w:bCs/>
        </w:rPr>
        <w:t xml:space="preserve"> </w:t>
      </w:r>
    </w:p>
    <w:p w14:paraId="4CEE65F2" w14:textId="77777777" w:rsidR="00EB62AB" w:rsidRPr="00842A2D" w:rsidRDefault="00EB62AB">
      <w:pPr>
        <w:rPr>
          <w:rFonts w:ascii="Arial" w:hAnsi="Arial" w:cs="Arial"/>
          <w:b/>
          <w:bCs/>
        </w:rPr>
      </w:pPr>
    </w:p>
    <w:p w14:paraId="6C6D05A3" w14:textId="5FDD879B" w:rsidR="00855A0F" w:rsidRPr="00842A2D" w:rsidRDefault="00EB62AB">
      <w:pPr>
        <w:rPr>
          <w:rFonts w:ascii="Arial" w:hAnsi="Arial" w:cs="Arial"/>
          <w:b/>
          <w:bCs/>
        </w:rPr>
      </w:pPr>
      <w:r w:rsidRPr="00842A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83613" wp14:editId="35BCFA40">
                <wp:simplePos x="0" y="0"/>
                <wp:positionH relativeFrom="margin">
                  <wp:posOffset>2247265</wp:posOffset>
                </wp:positionH>
                <wp:positionV relativeFrom="paragraph">
                  <wp:posOffset>6985</wp:posOffset>
                </wp:positionV>
                <wp:extent cx="2628900" cy="219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588C3" id="Rectangle 6" o:spid="_x0000_s1026" style="position:absolute;margin-left:176.95pt;margin-top:.55pt;width:207pt;height:1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 w:rsidR="00855A0F" w:rsidRPr="00842A2D">
        <w:rPr>
          <w:rFonts w:ascii="Arial" w:hAnsi="Arial" w:cs="Arial"/>
          <w:b/>
          <w:bCs/>
        </w:rPr>
        <w:t>CURRENT SCHOOL/COLLAGE</w:t>
      </w:r>
      <w:r w:rsidRPr="00842A2D">
        <w:rPr>
          <w:rFonts w:ascii="Arial" w:hAnsi="Arial" w:cs="Arial"/>
          <w:b/>
          <w:bCs/>
        </w:rPr>
        <w:t xml:space="preserve"> </w:t>
      </w:r>
    </w:p>
    <w:p w14:paraId="07026B54" w14:textId="02DC1750" w:rsidR="00EB62AB" w:rsidRPr="00842A2D" w:rsidRDefault="00EB62AB">
      <w:pPr>
        <w:rPr>
          <w:rFonts w:ascii="Arial" w:hAnsi="Arial" w:cs="Arial"/>
          <w:b/>
          <w:bCs/>
        </w:rPr>
      </w:pPr>
    </w:p>
    <w:p w14:paraId="50770877" w14:textId="77777777" w:rsidR="00EB62AB" w:rsidRPr="00842A2D" w:rsidRDefault="00EB62AB">
      <w:pPr>
        <w:rPr>
          <w:rFonts w:ascii="Arial" w:hAnsi="Arial" w:cs="Arial"/>
          <w:b/>
          <w:bCs/>
        </w:rPr>
      </w:pPr>
    </w:p>
    <w:p w14:paraId="4A054D67" w14:textId="6D6878ED" w:rsidR="00855A0F" w:rsidRPr="00842A2D" w:rsidRDefault="00EB62AB">
      <w:pPr>
        <w:rPr>
          <w:rFonts w:ascii="Arial" w:hAnsi="Arial" w:cs="Arial"/>
          <w:b/>
          <w:bCs/>
        </w:rPr>
      </w:pPr>
      <w:r w:rsidRPr="00842A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401C6" wp14:editId="5368FBB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219450" cy="590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918D4" id="Rectangle 7" o:spid="_x0000_s1026" style="position:absolute;margin-left:202.3pt;margin-top:.4pt;width:253.5pt;height:46.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 w:rsidR="00855A0F" w:rsidRPr="00842A2D">
        <w:rPr>
          <w:rFonts w:ascii="Arial" w:hAnsi="Arial" w:cs="Arial"/>
          <w:b/>
          <w:bCs/>
        </w:rPr>
        <w:t>EMERGENCY CONTACT DETAILS</w:t>
      </w:r>
      <w:r w:rsidRPr="00842A2D">
        <w:rPr>
          <w:rFonts w:ascii="Arial" w:hAnsi="Arial" w:cs="Arial"/>
          <w:b/>
          <w:bCs/>
        </w:rPr>
        <w:t xml:space="preserve"> </w:t>
      </w:r>
    </w:p>
    <w:p w14:paraId="0C17CA2C" w14:textId="77777777" w:rsidR="00EB62AB" w:rsidRPr="00842A2D" w:rsidRDefault="00EB62AB">
      <w:pPr>
        <w:rPr>
          <w:rFonts w:ascii="Arial" w:hAnsi="Arial" w:cs="Arial"/>
          <w:b/>
          <w:bCs/>
        </w:rPr>
      </w:pPr>
    </w:p>
    <w:p w14:paraId="3E75180B" w14:textId="77777777" w:rsidR="00EB62AB" w:rsidRPr="00842A2D" w:rsidRDefault="00EB62AB">
      <w:pPr>
        <w:rPr>
          <w:rFonts w:ascii="Arial" w:hAnsi="Arial" w:cs="Arial"/>
          <w:b/>
          <w:bCs/>
        </w:rPr>
      </w:pPr>
    </w:p>
    <w:p w14:paraId="7B93D72B" w14:textId="77777777" w:rsidR="00EB62AB" w:rsidRPr="00842A2D" w:rsidRDefault="00EB62AB">
      <w:pPr>
        <w:rPr>
          <w:rFonts w:ascii="Arial" w:hAnsi="Arial" w:cs="Arial"/>
          <w:b/>
          <w:bCs/>
        </w:rPr>
      </w:pPr>
    </w:p>
    <w:p w14:paraId="3AB7372D" w14:textId="3996D9E3" w:rsidR="00EB62AB" w:rsidRPr="00842A2D" w:rsidRDefault="00EB62AB">
      <w:pPr>
        <w:rPr>
          <w:rFonts w:ascii="Arial" w:hAnsi="Arial" w:cs="Arial"/>
          <w:b/>
          <w:bCs/>
        </w:rPr>
      </w:pPr>
      <w:r w:rsidRPr="00842A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1B1CE" wp14:editId="1A5F5B67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3390900" cy="866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13996" id="Rectangle 8" o:spid="_x0000_s1026" style="position:absolute;margin-left:215.8pt;margin-top:1.45pt;width:267pt;height:68.2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Pr="00842A2D">
        <w:rPr>
          <w:rFonts w:ascii="Arial" w:hAnsi="Arial" w:cs="Arial"/>
          <w:b/>
          <w:bCs/>
        </w:rPr>
        <w:t xml:space="preserve">PREVIOUS FARM EXPERIENCE </w:t>
      </w:r>
    </w:p>
    <w:p w14:paraId="134EB6D4" w14:textId="77777777" w:rsidR="00EB62AB" w:rsidRPr="00842A2D" w:rsidRDefault="00EB62AB">
      <w:pPr>
        <w:rPr>
          <w:rFonts w:ascii="Arial" w:hAnsi="Arial" w:cs="Arial"/>
          <w:b/>
          <w:bCs/>
        </w:rPr>
      </w:pPr>
    </w:p>
    <w:p w14:paraId="1AF954DD" w14:textId="77777777" w:rsidR="00EB62AB" w:rsidRPr="00842A2D" w:rsidRDefault="00EB62AB">
      <w:pPr>
        <w:rPr>
          <w:rFonts w:ascii="Arial" w:hAnsi="Arial" w:cs="Arial"/>
          <w:b/>
          <w:bCs/>
        </w:rPr>
      </w:pPr>
    </w:p>
    <w:p w14:paraId="350646BA" w14:textId="77777777" w:rsidR="00EB62AB" w:rsidRPr="00842A2D" w:rsidRDefault="00EB62AB">
      <w:pPr>
        <w:rPr>
          <w:rFonts w:ascii="Arial" w:hAnsi="Arial" w:cs="Arial"/>
          <w:b/>
          <w:bCs/>
        </w:rPr>
      </w:pPr>
    </w:p>
    <w:p w14:paraId="020CD7EA" w14:textId="77777777" w:rsidR="00EB62AB" w:rsidRPr="00842A2D" w:rsidRDefault="00EB62AB">
      <w:pPr>
        <w:rPr>
          <w:rFonts w:ascii="Arial" w:hAnsi="Arial" w:cs="Arial"/>
          <w:b/>
          <w:bCs/>
        </w:rPr>
      </w:pPr>
    </w:p>
    <w:p w14:paraId="13BD3A13" w14:textId="77777777" w:rsidR="00EB62AB" w:rsidRPr="00842A2D" w:rsidRDefault="00EB62AB">
      <w:pPr>
        <w:rPr>
          <w:rFonts w:ascii="Arial" w:hAnsi="Arial" w:cs="Arial"/>
          <w:b/>
          <w:bCs/>
        </w:rPr>
      </w:pPr>
    </w:p>
    <w:p w14:paraId="33FF7466" w14:textId="26F2B8BB" w:rsidR="00EB62AB" w:rsidRPr="00842A2D" w:rsidRDefault="00EB62AB">
      <w:pPr>
        <w:rPr>
          <w:rFonts w:ascii="Arial" w:hAnsi="Arial" w:cs="Arial"/>
          <w:b/>
          <w:bCs/>
        </w:rPr>
      </w:pPr>
      <w:r w:rsidRPr="00842A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5B453" wp14:editId="42369C0D">
                <wp:simplePos x="0" y="0"/>
                <wp:positionH relativeFrom="column">
                  <wp:posOffset>2412365</wp:posOffset>
                </wp:positionH>
                <wp:positionV relativeFrom="paragraph">
                  <wp:posOffset>34290</wp:posOffset>
                </wp:positionV>
                <wp:extent cx="3409950" cy="866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C831A" id="Rectangle 9" o:spid="_x0000_s1026" style="position:absolute;margin-left:189.95pt;margin-top:2.7pt;width:268.5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" fillcolor="white [3201]" strokecolor="black [3213]" strokeweight="1pt"/>
            </w:pict>
          </mc:Fallback>
        </mc:AlternateContent>
      </w:r>
      <w:r w:rsidRPr="00842A2D">
        <w:rPr>
          <w:rFonts w:ascii="Arial" w:hAnsi="Arial" w:cs="Arial"/>
          <w:b/>
          <w:bCs/>
        </w:rPr>
        <w:t>REQUESTED DATES</w:t>
      </w:r>
    </w:p>
    <w:p w14:paraId="7B3B61B6" w14:textId="77777777" w:rsidR="00EB62AB" w:rsidRDefault="00EB62AB" w:rsidP="00EB62AB">
      <w:pPr>
        <w:rPr>
          <w:rFonts w:ascii="Arial" w:hAnsi="Arial" w:cs="Arial"/>
        </w:rPr>
      </w:pPr>
    </w:p>
    <w:p w14:paraId="6C321D53" w14:textId="77777777" w:rsidR="00EB62AB" w:rsidRDefault="00EB62AB" w:rsidP="00EB62AB">
      <w:pPr>
        <w:rPr>
          <w:rFonts w:ascii="Arial" w:hAnsi="Arial" w:cs="Arial"/>
        </w:rPr>
      </w:pPr>
    </w:p>
    <w:p w14:paraId="4D27A77F" w14:textId="77777777" w:rsidR="00EB62AB" w:rsidRDefault="00EB62AB" w:rsidP="00EB62AB">
      <w:pPr>
        <w:rPr>
          <w:rFonts w:ascii="Arial" w:hAnsi="Arial" w:cs="Arial"/>
        </w:rPr>
      </w:pPr>
    </w:p>
    <w:p w14:paraId="245247BA" w14:textId="77777777" w:rsidR="00EB62AB" w:rsidRDefault="00EB62AB" w:rsidP="00EB62AB">
      <w:pPr>
        <w:rPr>
          <w:rFonts w:ascii="Arial" w:hAnsi="Arial" w:cs="Arial"/>
        </w:rPr>
      </w:pPr>
    </w:p>
    <w:p w14:paraId="3E82776A" w14:textId="77777777" w:rsidR="00EB62AB" w:rsidRDefault="00EB62AB" w:rsidP="00EB62AB">
      <w:pPr>
        <w:rPr>
          <w:rFonts w:ascii="Arial" w:hAnsi="Arial" w:cs="Arial"/>
        </w:rPr>
      </w:pPr>
    </w:p>
    <w:p w14:paraId="675287C9" w14:textId="77777777" w:rsidR="00EB62AB" w:rsidRDefault="00EB62AB" w:rsidP="00EB62AB">
      <w:pPr>
        <w:rPr>
          <w:rFonts w:ascii="Arial" w:hAnsi="Arial" w:cs="Arial"/>
        </w:rPr>
      </w:pPr>
    </w:p>
    <w:p w14:paraId="53AE4303" w14:textId="237DB8FA" w:rsidR="00EB62AB" w:rsidRPr="00C0706D" w:rsidRDefault="00842A2D" w:rsidP="00EB62A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2E0153" wp14:editId="6B3535F8">
                <wp:simplePos x="0" y="0"/>
                <wp:positionH relativeFrom="margin">
                  <wp:align>left</wp:align>
                </wp:positionH>
                <wp:positionV relativeFrom="paragraph">
                  <wp:posOffset>455295</wp:posOffset>
                </wp:positionV>
                <wp:extent cx="5762625" cy="19812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C17E7" id="Rectangle 10" o:spid="_x0000_s1026" style="position:absolute;margin-left:0;margin-top:35.85pt;width:453.75pt;height:156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 w:rsidR="00EB62AB" w:rsidRPr="00EB62AB">
        <w:rPr>
          <w:rFonts w:ascii="Arial" w:hAnsi="Arial" w:cs="Arial"/>
        </w:rPr>
        <w:t>Please provide a brief description indicating why you would like to see practice with us and your</w:t>
      </w:r>
      <w:r w:rsidR="00EB62AB">
        <w:rPr>
          <w:rFonts w:ascii="Arial" w:hAnsi="Arial" w:cs="Arial"/>
        </w:rPr>
        <w:t xml:space="preserve"> </w:t>
      </w:r>
      <w:r w:rsidR="00EB62AB" w:rsidRPr="00EB62AB">
        <w:rPr>
          <w:rFonts w:ascii="Arial" w:hAnsi="Arial" w:cs="Arial"/>
        </w:rPr>
        <w:t>main aims for the future.</w:t>
      </w:r>
    </w:p>
    <w:sectPr w:rsidR="00EB62AB" w:rsidRPr="00C0706D" w:rsidSect="0012743B">
      <w:headerReference w:type="default" r:id="rId7"/>
      <w:footerReference w:type="default" r:id="rId8"/>
      <w:pgSz w:w="11900" w:h="16840"/>
      <w:pgMar w:top="2155" w:right="1361" w:bottom="1588" w:left="1361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B3FE" w14:textId="77777777" w:rsidR="00855A0F" w:rsidRDefault="00855A0F" w:rsidP="00657352">
      <w:r>
        <w:separator/>
      </w:r>
    </w:p>
  </w:endnote>
  <w:endnote w:type="continuationSeparator" w:id="0">
    <w:p w14:paraId="58AACFFB" w14:textId="77777777" w:rsidR="00855A0F" w:rsidRDefault="00855A0F" w:rsidP="0065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A059" w14:textId="77777777" w:rsidR="00657352" w:rsidRDefault="0012743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206CC9" wp14:editId="51FA21D3">
          <wp:simplePos x="0" y="0"/>
          <wp:positionH relativeFrom="column">
            <wp:posOffset>-626110</wp:posOffset>
          </wp:positionH>
          <wp:positionV relativeFrom="paragraph">
            <wp:posOffset>-219075</wp:posOffset>
          </wp:positionV>
          <wp:extent cx="7079207" cy="936000"/>
          <wp:effectExtent l="0" t="0" r="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207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73E6A" w14:textId="77777777" w:rsidR="00657352" w:rsidRDefault="0065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9735" w14:textId="77777777" w:rsidR="00855A0F" w:rsidRDefault="00855A0F" w:rsidP="00657352">
      <w:r>
        <w:separator/>
      </w:r>
    </w:p>
  </w:footnote>
  <w:footnote w:type="continuationSeparator" w:id="0">
    <w:p w14:paraId="25D23603" w14:textId="77777777" w:rsidR="00855A0F" w:rsidRDefault="00855A0F" w:rsidP="0065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1027" w14:textId="77777777" w:rsidR="00657352" w:rsidRDefault="0012743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1EC68" wp14:editId="5687143E">
          <wp:simplePos x="0" y="0"/>
          <wp:positionH relativeFrom="column">
            <wp:posOffset>-560070</wp:posOffset>
          </wp:positionH>
          <wp:positionV relativeFrom="paragraph">
            <wp:posOffset>-376555</wp:posOffset>
          </wp:positionV>
          <wp:extent cx="6940803" cy="1167640"/>
          <wp:effectExtent l="0" t="0" r="0" b="0"/>
          <wp:wrapNone/>
          <wp:docPr id="3" name="Picture 3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803" cy="116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C7F62" w14:textId="77777777" w:rsidR="00657352" w:rsidRDefault="006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F"/>
    <w:rsid w:val="00053023"/>
    <w:rsid w:val="0012743B"/>
    <w:rsid w:val="00156EB3"/>
    <w:rsid w:val="00317243"/>
    <w:rsid w:val="00321797"/>
    <w:rsid w:val="003E1F9C"/>
    <w:rsid w:val="00476D2B"/>
    <w:rsid w:val="004A120A"/>
    <w:rsid w:val="00632826"/>
    <w:rsid w:val="00657352"/>
    <w:rsid w:val="00747AC9"/>
    <w:rsid w:val="00842A2D"/>
    <w:rsid w:val="00855A0F"/>
    <w:rsid w:val="008B03A8"/>
    <w:rsid w:val="00AC58B3"/>
    <w:rsid w:val="00B260B1"/>
    <w:rsid w:val="00B918EA"/>
    <w:rsid w:val="00C0706D"/>
    <w:rsid w:val="00C849C1"/>
    <w:rsid w:val="00C85131"/>
    <w:rsid w:val="00D405BB"/>
    <w:rsid w:val="00D702EB"/>
    <w:rsid w:val="00DB5D40"/>
    <w:rsid w:val="00EB62AB"/>
    <w:rsid w:val="00F37190"/>
    <w:rsid w:val="00F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56961"/>
  <w15:chartTrackingRefBased/>
  <w15:docId w15:val="{0C2E6D53-9C8D-4059-9C62-8C430694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352"/>
  </w:style>
  <w:style w:type="paragraph" w:styleId="Footer">
    <w:name w:val="footer"/>
    <w:basedOn w:val="Normal"/>
    <w:link w:val="FooterChar"/>
    <w:uiPriority w:val="99"/>
    <w:unhideWhenUsed/>
    <w:rsid w:val="00657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AS\OneDrive\OneDrive%20-%20Farm%20First%20Vets\ezFS\ADMIN\STATIONERY%20TEMPLATES\FFV-letterhead%20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BE8F5B47AFD45AE9F6FDC40D0EA92" ma:contentTypeVersion="12" ma:contentTypeDescription="Create a new document." ma:contentTypeScope="" ma:versionID="358e45862916a36f2f2db6d4cd1bd350">
  <xsd:schema xmlns:xsd="http://www.w3.org/2001/XMLSchema" xmlns:xs="http://www.w3.org/2001/XMLSchema" xmlns:p="http://schemas.microsoft.com/office/2006/metadata/properties" xmlns:ns2="d588d3d9-7859-490c-9375-4c91369510a2" xmlns:ns3="9b1ba7e0-d51b-4e42-b4e1-ee253baae770" targetNamespace="http://schemas.microsoft.com/office/2006/metadata/properties" ma:root="true" ma:fieldsID="a44f99bbda2de88b3a64863ae97ae64d" ns2:_="" ns3:_="">
    <xsd:import namespace="d588d3d9-7859-490c-9375-4c91369510a2"/>
    <xsd:import namespace="9b1ba7e0-d51b-4e42-b4e1-ee253baae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8d3d9-7859-490c-9375-4c9136951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fd7d38-4380-462d-a406-b411c92b0f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ba7e0-d51b-4e42-b4e1-ee253baae7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13a904-a6b1-4068-a8bf-60fc25f4ede3}" ma:internalName="TaxCatchAll" ma:showField="CatchAllData" ma:web="9b1ba7e0-d51b-4e42-b4e1-ee253baae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88d3d9-7859-490c-9375-4c91369510a2">
      <Terms xmlns="http://schemas.microsoft.com/office/infopath/2007/PartnerControls"/>
    </lcf76f155ced4ddcb4097134ff3c332f>
    <TaxCatchAll xmlns="9b1ba7e0-d51b-4e42-b4e1-ee253baae770" xsi:nil="true"/>
  </documentManagement>
</p:properties>
</file>

<file path=customXml/itemProps1.xml><?xml version="1.0" encoding="utf-8"?>
<ds:datastoreItem xmlns:ds="http://schemas.openxmlformats.org/officeDocument/2006/customXml" ds:itemID="{BB645904-7D68-8846-B099-B5799A304E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CA52F-4854-45E9-ABB6-9A8489BBD309}"/>
</file>

<file path=customXml/itemProps3.xml><?xml version="1.0" encoding="utf-8"?>
<ds:datastoreItem xmlns:ds="http://schemas.openxmlformats.org/officeDocument/2006/customXml" ds:itemID="{88F746BF-0328-4EFF-8DC6-BF129F701C1F}"/>
</file>

<file path=customXml/itemProps4.xml><?xml version="1.0" encoding="utf-8"?>
<ds:datastoreItem xmlns:ds="http://schemas.openxmlformats.org/officeDocument/2006/customXml" ds:itemID="{27BE76B1-494C-4E6E-B20B-A3703FACD3DC}"/>
</file>

<file path=docProps/app.xml><?xml version="1.0" encoding="utf-8"?>
<Properties xmlns="http://schemas.openxmlformats.org/officeDocument/2006/extended-properties" xmlns:vt="http://schemas.openxmlformats.org/officeDocument/2006/docPropsVTypes">
  <Template>FFV-letterhead FORMAL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</dc:creator>
  <cp:keywords/>
  <dc:description/>
  <cp:lastModifiedBy>Shannon</cp:lastModifiedBy>
  <cp:revision>1</cp:revision>
  <cp:lastPrinted>2022-01-12T13:56:00Z</cp:lastPrinted>
  <dcterms:created xsi:type="dcterms:W3CDTF">2022-08-11T09:29:00Z</dcterms:created>
  <dcterms:modified xsi:type="dcterms:W3CDTF">2022-08-11T09:43:00Z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0x010100CEFBE8F5B47AFD45AE9F6FDC40D0EA92</vt:lpwstr>
  </property>
</Properties>
</file>